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59B9" w14:textId="77777777" w:rsidR="008932B1" w:rsidRDefault="008932B1" w:rsidP="000C6AF7">
      <w:pPr>
        <w:ind w:left="-567" w:right="-356"/>
      </w:pPr>
    </w:p>
    <w:p w14:paraId="2976B8EB" w14:textId="77777777" w:rsidR="00837E03" w:rsidRDefault="00837E03" w:rsidP="000C6AF7">
      <w:pPr>
        <w:ind w:left="-567" w:right="-356"/>
      </w:pPr>
    </w:p>
    <w:p w14:paraId="4AA0D760" w14:textId="77777777" w:rsidR="005E6B8C" w:rsidRDefault="005E6B8C" w:rsidP="000C6AF7">
      <w:pPr>
        <w:ind w:left="-567" w:right="-356"/>
      </w:pPr>
    </w:p>
    <w:p w14:paraId="17736D12" w14:textId="5655A7B4" w:rsidR="00837E03" w:rsidRPr="000C6AF7" w:rsidRDefault="002C52A3" w:rsidP="000C6AF7">
      <w:pPr>
        <w:ind w:left="-567" w:right="-356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9B14075" wp14:editId="3022D5BB">
            <wp:simplePos x="0" y="0"/>
            <wp:positionH relativeFrom="column">
              <wp:posOffset>1109980</wp:posOffset>
            </wp:positionH>
            <wp:positionV relativeFrom="paragraph">
              <wp:posOffset>7653020</wp:posOffset>
            </wp:positionV>
            <wp:extent cx="2990215" cy="806345"/>
            <wp:effectExtent l="0" t="0" r="635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80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9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2"/>
        <w:gridCol w:w="1093"/>
        <w:gridCol w:w="2421"/>
        <w:gridCol w:w="241"/>
        <w:gridCol w:w="4029"/>
        <w:gridCol w:w="1231"/>
      </w:tblGrid>
      <w:tr w:rsidR="00880735" w14:paraId="09395045" w14:textId="77777777" w:rsidTr="009F193C">
        <w:trPr>
          <w:jc w:val="center"/>
        </w:trPr>
        <w:tc>
          <w:tcPr>
            <w:tcW w:w="1625" w:type="dxa"/>
            <w:gridSpan w:val="2"/>
          </w:tcPr>
          <w:p w14:paraId="422C144B" w14:textId="77777777" w:rsidR="000C6AF7" w:rsidRDefault="000C6AF7" w:rsidP="000C6AF7">
            <w:pPr>
              <w:ind w:right="-356"/>
            </w:pPr>
          </w:p>
        </w:tc>
        <w:tc>
          <w:tcPr>
            <w:tcW w:w="6621" w:type="dxa"/>
            <w:gridSpan w:val="3"/>
          </w:tcPr>
          <w:p w14:paraId="30136966" w14:textId="3373D71B" w:rsidR="000C6AF7" w:rsidRPr="00B754E9" w:rsidRDefault="00B754E9" w:rsidP="00B754E9">
            <w:pPr>
              <w:ind w:right="-356"/>
              <w:rPr>
                <w:sz w:val="48"/>
                <w:szCs w:val="48"/>
              </w:rPr>
            </w:pPr>
            <w:r>
              <w:rPr>
                <w:rStyle w:val="TitleChar"/>
                <w:sz w:val="48"/>
                <w:szCs w:val="48"/>
              </w:rPr>
              <w:t xml:space="preserve">    </w:t>
            </w:r>
            <w:r w:rsidR="004B6175" w:rsidRPr="00B754E9">
              <w:rPr>
                <w:rStyle w:val="TitleChar"/>
                <w:sz w:val="48"/>
                <w:szCs w:val="48"/>
              </w:rPr>
              <w:t>Cosmology Corner</w:t>
            </w:r>
          </w:p>
        </w:tc>
        <w:tc>
          <w:tcPr>
            <w:tcW w:w="1701" w:type="dxa"/>
          </w:tcPr>
          <w:p w14:paraId="73BF33F6" w14:textId="77777777" w:rsidR="000C6AF7" w:rsidRDefault="000C6AF7" w:rsidP="000C6AF7">
            <w:pPr>
              <w:ind w:right="-356"/>
            </w:pPr>
          </w:p>
        </w:tc>
      </w:tr>
      <w:tr w:rsidR="00880735" w14:paraId="46A7EAA3" w14:textId="77777777" w:rsidTr="009F193C">
        <w:trPr>
          <w:trHeight w:val="166"/>
          <w:jc w:val="center"/>
        </w:trPr>
        <w:tc>
          <w:tcPr>
            <w:tcW w:w="3001" w:type="dxa"/>
            <w:gridSpan w:val="3"/>
          </w:tcPr>
          <w:p w14:paraId="76C909C1" w14:textId="77777777" w:rsidR="000C6AF7" w:rsidRDefault="000C6AF7" w:rsidP="000C6AF7">
            <w:pPr>
              <w:ind w:right="-356"/>
            </w:pPr>
          </w:p>
        </w:tc>
        <w:tc>
          <w:tcPr>
            <w:tcW w:w="241" w:type="dxa"/>
          </w:tcPr>
          <w:p w14:paraId="19883524" w14:textId="77777777" w:rsidR="000C6AF7" w:rsidRDefault="000C6AF7" w:rsidP="000C6AF7">
            <w:pPr>
              <w:ind w:right="-356"/>
            </w:pPr>
          </w:p>
        </w:tc>
        <w:tc>
          <w:tcPr>
            <w:tcW w:w="6705" w:type="dxa"/>
            <w:gridSpan w:val="2"/>
          </w:tcPr>
          <w:p w14:paraId="196B5BA8" w14:textId="77777777" w:rsidR="000C6AF7" w:rsidRDefault="000C6AF7" w:rsidP="000C6AF7">
            <w:pPr>
              <w:ind w:right="-356"/>
            </w:pPr>
          </w:p>
        </w:tc>
      </w:tr>
      <w:tr w:rsidR="00880735" w14:paraId="6439C5FF" w14:textId="77777777" w:rsidTr="009F193C">
        <w:trPr>
          <w:trHeight w:val="3684"/>
          <w:jc w:val="center"/>
        </w:trPr>
        <w:tc>
          <w:tcPr>
            <w:tcW w:w="3001" w:type="dxa"/>
            <w:gridSpan w:val="3"/>
            <w:shd w:val="clear" w:color="auto" w:fill="F2F2F2"/>
          </w:tcPr>
          <w:p w14:paraId="32E1484E" w14:textId="6960DD19" w:rsidR="00737940" w:rsidRDefault="001946DE" w:rsidP="00974ACC">
            <w:pPr>
              <w:ind w:left="-108" w:right="-356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712CF1F" wp14:editId="50311DA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0</wp:posOffset>
                  </wp:positionV>
                  <wp:extent cx="2686050" cy="1784350"/>
                  <wp:effectExtent l="0" t="0" r="0" b="6350"/>
                  <wp:wrapTight wrapText="bothSides">
                    <wp:wrapPolygon edited="0">
                      <wp:start x="0" y="0"/>
                      <wp:lineTo x="0" y="21446"/>
                      <wp:lineTo x="21447" y="21446"/>
                      <wp:lineTo x="21447" y="0"/>
                      <wp:lineTo x="0" y="0"/>
                    </wp:wrapPolygon>
                  </wp:wrapTight>
                  <wp:docPr id="13" name="Picture 13" descr="Dare you join in with No Mow May? – Busy Gard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re you join in with No Mow May? – Busy Gard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6175">
              <w:rPr>
                <w:noProof/>
              </w:rPr>
              <mc:AlternateContent>
                <mc:Choice Requires="wps">
                  <w:drawing>
                    <wp:inline distT="0" distB="0" distL="0" distR="0" wp14:anchorId="77433C68" wp14:editId="222DB7CF">
                      <wp:extent cx="2584450" cy="996950"/>
                      <wp:effectExtent l="0" t="0" r="25400" b="12700"/>
                      <wp:docPr id="2" name="AutoShape 2" descr="500+ Biodiversity Pictures | Download Free Images on Unsplas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84450" cy="996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87BE0D" w14:textId="5C7CBC27" w:rsidR="004A34EF" w:rsidRPr="004A34EF" w:rsidRDefault="004A34EF" w:rsidP="004A34EF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A34EF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“If you struggle dealing with long grass, even a reduction in mowing to once a month throughout the summer can boost lawn biodiversity.”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</w:t>
                                  </w:r>
                                  <w:r w:rsidR="00977D71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</w:t>
                                  </w:r>
                                  <w:r w:rsidRPr="004A34EF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Sarah Shuttleworth – Botanist</w:t>
                                  </w:r>
                                  <w:r w:rsidRPr="004A34EF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, Plantlife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433C68" id="AutoShape 2" o:spid="_x0000_s1026" alt="500+ Biodiversity Pictures | Download Free Images on Unsplash" style="width:203.5pt;height: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" fillcolor="white [3201]" strokecolor="#aad03c [3209]" strokeweight="1pt">
                      <o:lock v:ext="edit" aspectratio="t"/>
                      <v:textbox>
                        <w:txbxContent>
                          <w:p w14:paraId="1587BE0D" w14:textId="5C7CBC27" w:rsidR="004A34EF" w:rsidRPr="004A34EF" w:rsidRDefault="004A34EF" w:rsidP="004A34E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A34EF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“If you struggle dealing with long grass, even a reduction in mowing to once a month throughout the summer can boost lawn biodiversity.”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</w:t>
                            </w:r>
                            <w:r w:rsidR="00977D71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</w:t>
                            </w:r>
                            <w:r w:rsidRPr="004A34EF"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Sarah Shuttleworth – Botanist</w:t>
                            </w:r>
                            <w:r w:rsidRPr="004A34E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, Plantlife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" w:type="dxa"/>
            <w:vMerge w:val="restart"/>
          </w:tcPr>
          <w:p w14:paraId="079FB10E" w14:textId="185D8B3D"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 w:val="restart"/>
            <w:shd w:val="clear" w:color="auto" w:fill="F2F2F2"/>
          </w:tcPr>
          <w:p w14:paraId="03ABC34F" w14:textId="1CD76112" w:rsidR="00737940" w:rsidRDefault="004B6175" w:rsidP="00837E03">
            <w:pPr>
              <w:ind w:right="-356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bCs/>
                <w:sz w:val="32"/>
                <w:szCs w:val="32"/>
              </w:rPr>
              <w:t>No Mow May….</w:t>
            </w:r>
          </w:p>
          <w:p w14:paraId="45BCE7FA" w14:textId="77777777" w:rsidR="004B6175" w:rsidRDefault="004B6175" w:rsidP="00837E03">
            <w:pPr>
              <w:ind w:right="-356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  <w:p w14:paraId="36E73AE8" w14:textId="5C924703" w:rsidR="004B6175" w:rsidRDefault="0020707F" w:rsidP="00D3543E">
            <w:pPr>
              <w:ind w:right="-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time to turn our attention to </w:t>
            </w:r>
            <w:r w:rsidRPr="003F0E8E">
              <w:rPr>
                <w:rFonts w:ascii="Times New Roman" w:hAnsi="Times New Roman" w:cs="Times New Roman"/>
                <w:sz w:val="24"/>
                <w:szCs w:val="24"/>
              </w:rPr>
              <w:t>conserving</w:t>
            </w:r>
            <w:r w:rsidR="00D3543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F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E8E">
              <w:rPr>
                <w:rFonts w:ascii="Times New Roman" w:hAnsi="Times New Roman" w:cs="Times New Roman"/>
                <w:sz w:val="24"/>
                <w:szCs w:val="24"/>
              </w:rPr>
              <w:t>the richness of the grass on our lawns so that we can support wildlife, particularly pollinators and thus promote biodiversity.</w:t>
            </w:r>
          </w:p>
          <w:p w14:paraId="35CF109E" w14:textId="77777777" w:rsidR="00A87367" w:rsidRDefault="003F0E8E" w:rsidP="00D3543E">
            <w:pPr>
              <w:ind w:right="-356"/>
              <w:rPr>
                <w:rFonts w:ascii="Times New Roman" w:hAnsi="Times New Roman" w:cs="Times New Roman"/>
                <w:sz w:val="24"/>
                <w:szCs w:val="24"/>
              </w:rPr>
            </w:pPr>
            <w:r w:rsidRPr="003F0E8E">
              <w:rPr>
                <w:rFonts w:ascii="Times New Roman" w:hAnsi="Times New Roman" w:cs="Times New Roman"/>
                <w:sz w:val="24"/>
                <w:szCs w:val="24"/>
              </w:rPr>
              <w:t>The initiative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3F0E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‘No Mow May’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 </w:t>
            </w:r>
            <w:r w:rsidR="00A87367">
              <w:rPr>
                <w:rFonts w:ascii="Times New Roman" w:hAnsi="Times New Roman" w:cs="Times New Roman"/>
                <w:sz w:val="24"/>
                <w:szCs w:val="24"/>
              </w:rPr>
              <w:t>introduced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</w:p>
          <w:p w14:paraId="6FE3EAF9" w14:textId="77777777" w:rsidR="00D3543E" w:rsidRDefault="003F0E8E" w:rsidP="00D3543E">
            <w:pPr>
              <w:ind w:right="-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charity, </w:t>
            </w:r>
            <w:r w:rsidRPr="003F0E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Plantlife in 2019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urging us to leave lawns for the entire month of May.  This measure will </w:t>
            </w:r>
            <w:r w:rsidR="00A873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ensure that insects, such as bees, butterflies and other       pollinators</w:t>
            </w:r>
            <w:r w:rsidR="00D00A19">
              <w:rPr>
                <w:rFonts w:ascii="Times New Roman" w:hAnsi="Times New Roman" w:cs="Times New Roman"/>
                <w:sz w:val="24"/>
                <w:szCs w:val="24"/>
              </w:rPr>
              <w:t xml:space="preserve"> will have vital food and habitat.  We have had a continual loss of flower-rich areas </w:t>
            </w:r>
            <w:r w:rsidR="00D3543E">
              <w:rPr>
                <w:rFonts w:ascii="Times New Roman" w:hAnsi="Times New Roman" w:cs="Times New Roman"/>
                <w:sz w:val="24"/>
                <w:szCs w:val="24"/>
              </w:rPr>
              <w:t xml:space="preserve">in the last </w:t>
            </w:r>
          </w:p>
          <w:p w14:paraId="4A0572D5" w14:textId="77777777" w:rsidR="003F0E8E" w:rsidRDefault="00D3543E" w:rsidP="00D3543E">
            <w:pPr>
              <w:ind w:right="-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few decades, so, be aware that long grass improves    soil health, locks away carbon and provides natural cooling for the environment.</w:t>
            </w:r>
          </w:p>
          <w:p w14:paraId="5CDDE173" w14:textId="2330841B" w:rsidR="00A54FA5" w:rsidRDefault="00A54FA5" w:rsidP="00D3543E">
            <w:pPr>
              <w:ind w:right="-35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It’s time to recognise that wildflowers are good for    our environment.  Nicola Hutchison, director of       conservation at </w:t>
            </w:r>
            <w:r w:rsidRPr="00A54F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Plantlife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said, </w:t>
            </w:r>
            <w:r w:rsidRPr="00A54F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‘It is time to rethink wildflowers- they are not weeds, they are unsung heroes of the natural world’.</w:t>
            </w:r>
          </w:p>
          <w:p w14:paraId="1748BEE7" w14:textId="5CD05525" w:rsidR="00A54FA5" w:rsidRDefault="00A54FA5" w:rsidP="00D3543E">
            <w:pPr>
              <w:ind w:right="-3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F533E" w14:textId="542746D1" w:rsidR="00A54FA5" w:rsidRDefault="00C12999" w:rsidP="00D3543E">
            <w:pPr>
              <w:ind w:right="-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won’t quote from Laudato Sí as we have done so many times- sufficient to say it throws light on the </w:t>
            </w:r>
          </w:p>
          <w:p w14:paraId="259C4FA6" w14:textId="77777777" w:rsidR="004A34EF" w:rsidRDefault="00C12999" w:rsidP="00D3543E">
            <w:pPr>
              <w:ind w:right="-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aims of </w:t>
            </w:r>
            <w:r w:rsidRPr="00C129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Plantlife </w:t>
            </w:r>
            <w:r w:rsidRPr="00C12999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Parishes around the </w:t>
            </w:r>
          </w:p>
          <w:p w14:paraId="01D49174" w14:textId="3B361A50" w:rsidR="00C12999" w:rsidRDefault="00C12999" w:rsidP="00D3543E">
            <w:pPr>
              <w:ind w:right="-3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 have honoured the call to protect insects and allow pollinators to enjoy patches where they have   food and habitat in one space.  Perhaps our communities could commit to allow a patch of     wilding so that we too can assist in sustaining biodiversity.  Neat lawns do nothing for the environment, but we have not learned this yet as a province in the majority of our communities.</w:t>
            </w:r>
          </w:p>
          <w:p w14:paraId="5FD7C3B5" w14:textId="3E467B1A" w:rsidR="00C12999" w:rsidRDefault="00C12999" w:rsidP="00D3543E">
            <w:pPr>
              <w:ind w:right="-3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do not do the gardening, so I have no doubt those who do this task will hear us if requested to leave an area for wilding throughout the year, not just in the month of May!</w:t>
            </w:r>
            <w:r w:rsidR="002C52A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hyperlink r:id="rId9" w:history="1">
              <w:r w:rsidR="002C52A3" w:rsidRPr="00A61F3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www.forestryjournal.co.uk</w:t>
              </w:r>
            </w:hyperlink>
          </w:p>
          <w:p w14:paraId="5190BCEF" w14:textId="77777777" w:rsidR="002C52A3" w:rsidRPr="002C52A3" w:rsidRDefault="002C52A3" w:rsidP="00D3543E">
            <w:pPr>
              <w:ind w:right="-3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C7ED0D" w14:textId="06647127" w:rsidR="00C12999" w:rsidRPr="002C52A3" w:rsidRDefault="00C12999" w:rsidP="00D3543E">
            <w:pPr>
              <w:ind w:right="-356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BF37F" w14:textId="1C6DCE1A" w:rsidR="00C12999" w:rsidRPr="00A54FA5" w:rsidRDefault="00C12999" w:rsidP="00D3543E">
            <w:pPr>
              <w:ind w:right="-3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1B501" w14:textId="6BB1CCE3" w:rsidR="00A54FA5" w:rsidRPr="003F0E8E" w:rsidRDefault="00A54FA5" w:rsidP="00A54FA5">
            <w:pPr>
              <w:pStyle w:val="NormalWeb"/>
              <w:shd w:val="clear" w:color="auto" w:fill="FFFFFF"/>
              <w:spacing w:before="0" w:beforeAutospacing="0" w:after="300" w:afterAutospacing="0" w:line="332" w:lineRule="atLeast"/>
            </w:pPr>
            <w:r>
              <w:t xml:space="preserve"> </w:t>
            </w:r>
          </w:p>
        </w:tc>
      </w:tr>
      <w:tr w:rsidR="00880735" w14:paraId="77A81027" w14:textId="77777777" w:rsidTr="00974ACC">
        <w:trPr>
          <w:trHeight w:val="454"/>
          <w:jc w:val="center"/>
        </w:trPr>
        <w:tc>
          <w:tcPr>
            <w:tcW w:w="630" w:type="dxa"/>
            <w:shd w:val="clear" w:color="auto" w:fill="F2F2F2"/>
            <w:vAlign w:val="center"/>
          </w:tcPr>
          <w:p w14:paraId="176DB14A" w14:textId="77353F53" w:rsidR="00974ACC" w:rsidRPr="00222466" w:rsidRDefault="00974ACC" w:rsidP="00737940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</w:p>
        </w:tc>
        <w:tc>
          <w:tcPr>
            <w:tcW w:w="2371" w:type="dxa"/>
            <w:gridSpan w:val="2"/>
            <w:shd w:val="clear" w:color="auto" w:fill="F2F2F2"/>
            <w:vAlign w:val="center"/>
          </w:tcPr>
          <w:p w14:paraId="6B2EAE97" w14:textId="4F07BEF3" w:rsidR="00974ACC" w:rsidRDefault="00880735" w:rsidP="00737940">
            <w:pPr>
              <w:pStyle w:val="Information"/>
              <w:rPr>
                <w:noProof/>
              </w:rPr>
            </w:pP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56ED05" wp14:editId="1A7C47C5">
                      <wp:simplePos x="0" y="0"/>
                      <wp:positionH relativeFrom="column">
                        <wp:posOffset>-598170</wp:posOffset>
                      </wp:positionH>
                      <wp:positionV relativeFrom="paragraph">
                        <wp:posOffset>80010</wp:posOffset>
                      </wp:positionV>
                      <wp:extent cx="2660650" cy="1587500"/>
                      <wp:effectExtent l="0" t="0" r="25400" b="1270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0" cy="158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47B34E" w14:textId="2F0956C7" w:rsidR="004A34EF" w:rsidRDefault="004A34EF">
                                  <w:pPr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</w:pPr>
                                  <w:r w:rsidRPr="00977D71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“You may not have acres to play with in your garden but even a small patch of wildflowers can support dozens of bees, which means it will still have an impact,</w:t>
                                  </w:r>
                                  <w:r w:rsidR="00977D71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i</w:t>
                                  </w:r>
                                  <w:r w:rsidR="00977D71" w:rsidRPr="00977D71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f you have a designated ‘wild zone’, this is a year-round commitment to the wildlife nearby, rather than just a few weeks.”</w:t>
                                  </w:r>
                                  <w:r w:rsidR="00977D71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977D71" w:rsidRPr="00977D71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Chris McIlroy</w:t>
                                  </w:r>
                                  <w:r w:rsidR="002C52A3">
                                    <w:rPr>
                                      <w:rFonts w:ascii="Times New Roman" w:hAnsi="Times New Roman" w:cs="Times New Roman"/>
                                      <w:color w:val="33333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     </w:t>
                                  </w:r>
                                  <w:hyperlink r:id="rId10" w:history="1">
                                    <w:r w:rsidR="002C52A3" w:rsidRPr="00A61F3B">
                                      <w:rPr>
                                        <w:rStyle w:val="Hyperlink"/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shd w:val="clear" w:color="auto" w:fill="FFFFFF"/>
                                      </w:rPr>
                                      <w:t>www.plantlife.org</w:t>
                                    </w:r>
                                  </w:hyperlink>
                                </w:p>
                                <w:p w14:paraId="5A4D259B" w14:textId="77777777" w:rsidR="002C52A3" w:rsidRPr="00977D71" w:rsidRDefault="002C52A3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6ED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7" type="#_x0000_t202" style="position:absolute;margin-left:-47.1pt;margin-top:6.3pt;width:209.5pt;height:1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" fillcolor="white [3201]" strokeweight=".5pt">
                      <v:textbox>
                        <w:txbxContent>
                          <w:p w14:paraId="0047B34E" w14:textId="2F0956C7" w:rsidR="004A34EF" w:rsidRDefault="004A34EF">
                            <w:pPr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977D71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“You may not have acres to play with in your garden but even a small patch of wildflowers can support dozens of bees, which means it will still have an impact,</w:t>
                            </w:r>
                            <w:r w:rsidR="00977D71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</w:t>
                            </w:r>
                            <w:r w:rsidR="00977D71" w:rsidRPr="00977D71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f you have a designated ‘wild zone’, this is a year-round commitment to the wildlife nearby, rather than just a few weeks.”</w:t>
                            </w:r>
                            <w:r w:rsidR="00977D71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977D71" w:rsidRPr="00977D71"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>Chris McIlroy</w:t>
                            </w:r>
                            <w:r w:rsidR="002C52A3">
                              <w:rPr>
                                <w:rFonts w:ascii="Times New Roman" w:hAnsi="Times New Roman" w:cs="Times New Roman"/>
                                <w:color w:val="33333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</w:t>
                            </w:r>
                            <w:hyperlink r:id="rId11" w:history="1">
                              <w:r w:rsidR="002C52A3" w:rsidRPr="00A61F3B">
                                <w:rPr>
                                  <w:rStyle w:val="Hyperlink"/>
                                  <w:rFonts w:ascii="Times New Roman" w:hAnsi="Times New Roman" w:cs="Times New Roman"/>
                                  <w:sz w:val="18"/>
                                  <w:szCs w:val="18"/>
                                  <w:shd w:val="clear" w:color="auto" w:fill="FFFFFF"/>
                                </w:rPr>
                                <w:t>www.plantlife.org</w:t>
                              </w:r>
                            </w:hyperlink>
                          </w:p>
                          <w:p w14:paraId="5A4D259B" w14:textId="77777777" w:rsidR="002C52A3" w:rsidRPr="00977D71" w:rsidRDefault="002C52A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" w:type="dxa"/>
            <w:vMerge/>
          </w:tcPr>
          <w:p w14:paraId="78ECCDC3" w14:textId="77777777" w:rsidR="00974ACC" w:rsidRDefault="00974ACC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2F9EBC3C" w14:textId="77777777" w:rsidR="00974ACC" w:rsidRPr="000F7D04" w:rsidRDefault="00974ACC" w:rsidP="00837E03">
            <w:pPr>
              <w:pStyle w:val="Heading2"/>
            </w:pPr>
          </w:p>
        </w:tc>
      </w:tr>
      <w:tr w:rsidR="00880735" w14:paraId="38B753A4" w14:textId="77777777" w:rsidTr="00974ACC">
        <w:trPr>
          <w:trHeight w:val="454"/>
          <w:jc w:val="center"/>
        </w:trPr>
        <w:tc>
          <w:tcPr>
            <w:tcW w:w="630" w:type="dxa"/>
            <w:shd w:val="clear" w:color="auto" w:fill="F2F2F2"/>
            <w:vAlign w:val="center"/>
          </w:tcPr>
          <w:p w14:paraId="05809784" w14:textId="54AA151E" w:rsidR="00974ACC" w:rsidRDefault="00974ACC" w:rsidP="00737940">
            <w:pPr>
              <w:pStyle w:val="Information"/>
              <w:rPr>
                <w:noProof/>
              </w:rPr>
            </w:pPr>
          </w:p>
        </w:tc>
        <w:tc>
          <w:tcPr>
            <w:tcW w:w="2371" w:type="dxa"/>
            <w:gridSpan w:val="2"/>
            <w:shd w:val="clear" w:color="auto" w:fill="F2F2F2"/>
            <w:vAlign w:val="center"/>
          </w:tcPr>
          <w:p w14:paraId="3141536F" w14:textId="2C25DCC0" w:rsidR="00974ACC" w:rsidRDefault="00974ACC" w:rsidP="00737940">
            <w:pPr>
              <w:pStyle w:val="Information"/>
              <w:rPr>
                <w:noProof/>
              </w:rPr>
            </w:pPr>
          </w:p>
        </w:tc>
        <w:tc>
          <w:tcPr>
            <w:tcW w:w="241" w:type="dxa"/>
            <w:vMerge/>
          </w:tcPr>
          <w:p w14:paraId="322A90CF" w14:textId="77777777" w:rsidR="00974ACC" w:rsidRDefault="00974ACC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2602139E" w14:textId="77777777" w:rsidR="00974ACC" w:rsidRPr="000F7D04" w:rsidRDefault="00974ACC" w:rsidP="00837E03">
            <w:pPr>
              <w:pStyle w:val="Heading2"/>
            </w:pPr>
          </w:p>
        </w:tc>
      </w:tr>
      <w:tr w:rsidR="00880735" w14:paraId="7555DB78" w14:textId="77777777" w:rsidTr="00974ACC">
        <w:trPr>
          <w:trHeight w:val="454"/>
          <w:jc w:val="center"/>
        </w:trPr>
        <w:tc>
          <w:tcPr>
            <w:tcW w:w="630" w:type="dxa"/>
            <w:shd w:val="clear" w:color="auto" w:fill="F2F2F2"/>
            <w:vAlign w:val="center"/>
          </w:tcPr>
          <w:p w14:paraId="6C1079BE" w14:textId="314AC365" w:rsidR="00974ACC" w:rsidRDefault="00974ACC" w:rsidP="00737940">
            <w:pPr>
              <w:pStyle w:val="Information"/>
              <w:rPr>
                <w:noProof/>
              </w:rPr>
            </w:pPr>
          </w:p>
        </w:tc>
        <w:tc>
          <w:tcPr>
            <w:tcW w:w="2371" w:type="dxa"/>
            <w:gridSpan w:val="2"/>
            <w:shd w:val="clear" w:color="auto" w:fill="F2F2F2"/>
            <w:vAlign w:val="center"/>
          </w:tcPr>
          <w:p w14:paraId="4F1B4C95" w14:textId="5D795EA9" w:rsidR="00974ACC" w:rsidRDefault="00974ACC" w:rsidP="00737940">
            <w:pPr>
              <w:pStyle w:val="Information"/>
              <w:rPr>
                <w:noProof/>
              </w:rPr>
            </w:pPr>
          </w:p>
        </w:tc>
        <w:tc>
          <w:tcPr>
            <w:tcW w:w="241" w:type="dxa"/>
            <w:vMerge/>
          </w:tcPr>
          <w:p w14:paraId="6555D2F5" w14:textId="77777777" w:rsidR="00974ACC" w:rsidRDefault="00974ACC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288AF140" w14:textId="77777777" w:rsidR="00974ACC" w:rsidRPr="000F7D04" w:rsidRDefault="00974ACC" w:rsidP="00837E03">
            <w:pPr>
              <w:pStyle w:val="Heading2"/>
            </w:pPr>
          </w:p>
        </w:tc>
      </w:tr>
      <w:tr w:rsidR="00880735" w14:paraId="74EF9F48" w14:textId="77777777" w:rsidTr="00974ACC">
        <w:trPr>
          <w:trHeight w:val="454"/>
          <w:jc w:val="center"/>
        </w:trPr>
        <w:tc>
          <w:tcPr>
            <w:tcW w:w="630" w:type="dxa"/>
            <w:shd w:val="clear" w:color="auto" w:fill="F2F2F2"/>
            <w:vAlign w:val="center"/>
          </w:tcPr>
          <w:p w14:paraId="79D185C6" w14:textId="69DB4C4F" w:rsidR="00974ACC" w:rsidRDefault="00974ACC" w:rsidP="00737940">
            <w:pPr>
              <w:pStyle w:val="Information"/>
              <w:rPr>
                <w:noProof/>
              </w:rPr>
            </w:pPr>
          </w:p>
        </w:tc>
        <w:tc>
          <w:tcPr>
            <w:tcW w:w="2371" w:type="dxa"/>
            <w:gridSpan w:val="2"/>
            <w:shd w:val="clear" w:color="auto" w:fill="F2F2F2"/>
            <w:vAlign w:val="center"/>
          </w:tcPr>
          <w:p w14:paraId="7605EE71" w14:textId="25E9A142" w:rsidR="00974ACC" w:rsidRDefault="00974ACC" w:rsidP="00737940">
            <w:pPr>
              <w:pStyle w:val="Information"/>
              <w:rPr>
                <w:noProof/>
              </w:rPr>
            </w:pPr>
          </w:p>
        </w:tc>
        <w:tc>
          <w:tcPr>
            <w:tcW w:w="241" w:type="dxa"/>
            <w:vMerge/>
          </w:tcPr>
          <w:p w14:paraId="5C996C72" w14:textId="77777777" w:rsidR="00974ACC" w:rsidRDefault="00974ACC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04E233F3" w14:textId="77777777" w:rsidR="00974ACC" w:rsidRPr="000F7D04" w:rsidRDefault="00974ACC" w:rsidP="00837E03">
            <w:pPr>
              <w:pStyle w:val="Heading2"/>
            </w:pPr>
          </w:p>
        </w:tc>
      </w:tr>
      <w:tr w:rsidR="00880735" w14:paraId="1E4C7738" w14:textId="77777777" w:rsidTr="009F193C">
        <w:trPr>
          <w:trHeight w:val="1434"/>
          <w:jc w:val="center"/>
        </w:trPr>
        <w:tc>
          <w:tcPr>
            <w:tcW w:w="3001" w:type="dxa"/>
            <w:gridSpan w:val="3"/>
            <w:shd w:val="clear" w:color="auto" w:fill="F2F2F2"/>
          </w:tcPr>
          <w:p w14:paraId="021928BD" w14:textId="77777777" w:rsidR="00737940" w:rsidRDefault="00737940" w:rsidP="000C6AF7">
            <w:pPr>
              <w:ind w:right="-356"/>
              <w:rPr>
                <w:noProof/>
              </w:rPr>
            </w:pPr>
          </w:p>
          <w:p w14:paraId="27BE7B3A" w14:textId="31F6D66F" w:rsidR="00880735" w:rsidRDefault="00880735" w:rsidP="000C6AF7">
            <w:pPr>
              <w:ind w:right="-35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0771ED" wp14:editId="3E4AACF0">
                  <wp:extent cx="2076309" cy="1771650"/>
                  <wp:effectExtent l="0" t="0" r="635" b="0"/>
                  <wp:docPr id="9" name="Picture 9" descr="One Pink Wildflower Isolated Stock Image - Image of flower, spr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ne Pink Wildflower Isolated Stock Image - Image of flower, spri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341" cy="17972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  <w:vMerge/>
          </w:tcPr>
          <w:p w14:paraId="518A3377" w14:textId="77777777"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3DE53C70" w14:textId="77777777" w:rsidR="00737940" w:rsidRPr="000F7D04" w:rsidRDefault="00737940" w:rsidP="00837E03">
            <w:pPr>
              <w:pStyle w:val="Heading2"/>
            </w:pPr>
          </w:p>
        </w:tc>
      </w:tr>
    </w:tbl>
    <w:p w14:paraId="768673B6" w14:textId="489C74EE" w:rsidR="00D075D2" w:rsidRPr="00837E03" w:rsidRDefault="00D075D2" w:rsidP="00837E03"/>
    <w:sectPr w:rsidR="00D075D2" w:rsidRPr="00837E03" w:rsidSect="009F193C">
      <w:headerReference w:type="default" r:id="rId13"/>
      <w:pgSz w:w="12240" w:h="15840" w:code="1"/>
      <w:pgMar w:top="720" w:right="1520" w:bottom="0" w:left="1720" w:header="720" w:footer="720" w:gutter="0"/>
      <w:cols w:space="54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2252" w14:textId="77777777" w:rsidR="00DF4953" w:rsidRDefault="00DF4953" w:rsidP="000C6AF7">
      <w:r>
        <w:separator/>
      </w:r>
    </w:p>
  </w:endnote>
  <w:endnote w:type="continuationSeparator" w:id="0">
    <w:p w14:paraId="786C7E72" w14:textId="77777777" w:rsidR="00DF4953" w:rsidRDefault="00DF4953" w:rsidP="000C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F37A" w14:textId="77777777" w:rsidR="00DF4953" w:rsidRDefault="00DF4953" w:rsidP="000C6AF7">
      <w:r>
        <w:separator/>
      </w:r>
    </w:p>
  </w:footnote>
  <w:footnote w:type="continuationSeparator" w:id="0">
    <w:p w14:paraId="3FFF0E01" w14:textId="77777777" w:rsidR="00DF4953" w:rsidRDefault="00DF4953" w:rsidP="000C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8B75" w14:textId="77777777" w:rsidR="000C6AF7" w:rsidRDefault="009F193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03E3FD" wp14:editId="6E4E56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309360" cy="1485900"/>
              <wp:effectExtent l="19050" t="0" r="34290" b="3810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9360" cy="1485900"/>
                        <a:chOff x="0" y="0"/>
                        <a:chExt cx="6323965" cy="1485900"/>
                      </a:xfrm>
                    </wpg:grpSpPr>
                    <wps:wsp>
                      <wps:cNvPr id="6" name="Freeform 29" descr="decorative element"/>
                      <wps:cNvSpPr>
                        <a:spLocks/>
                      </wps:cNvSpPr>
                      <wps:spPr bwMode="auto">
                        <a:xfrm>
                          <a:off x="4876800" y="419100"/>
                          <a:ext cx="1447165" cy="1066800"/>
                        </a:xfrm>
                        <a:custGeom>
                          <a:avLst/>
                          <a:gdLst>
                            <a:gd name="T0" fmla="*/ 0 w 2279"/>
                            <a:gd name="T1" fmla="*/ 0 h 1680"/>
                            <a:gd name="T2" fmla="*/ 2278 w 2279"/>
                            <a:gd name="T3" fmla="*/ 0 h 1680"/>
                            <a:gd name="T4" fmla="*/ 2278 w 2279"/>
                            <a:gd name="T5" fmla="*/ 1679 h 1680"/>
                            <a:gd name="T6" fmla="*/ 789 w 2279"/>
                            <a:gd name="T7" fmla="*/ 1679 h 1680"/>
                            <a:gd name="T8" fmla="*/ 789 w 2279"/>
                            <a:gd name="T9" fmla="*/ 1219 h 1680"/>
                            <a:gd name="T10" fmla="*/ 1224 w 2279"/>
                            <a:gd name="T11" fmla="*/ 1219 h 1680"/>
                            <a:gd name="T12" fmla="*/ 1224 w 2279"/>
                            <a:gd name="T13" fmla="*/ 1459 h 1680"/>
                            <a:gd name="T14" fmla="*/ 987 w 2279"/>
                            <a:gd name="T15" fmla="*/ 1459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9" h="1680">
                              <a:moveTo>
                                <a:pt x="0" y="0"/>
                              </a:moveTo>
                              <a:lnTo>
                                <a:pt x="2278" y="0"/>
                              </a:lnTo>
                              <a:lnTo>
                                <a:pt x="2278" y="1679"/>
                              </a:lnTo>
                              <a:lnTo>
                                <a:pt x="789" y="1679"/>
                              </a:lnTo>
                              <a:lnTo>
                                <a:pt x="789" y="1219"/>
                              </a:lnTo>
                              <a:lnTo>
                                <a:pt x="1224" y="1219"/>
                              </a:lnTo>
                              <a:lnTo>
                                <a:pt x="1224" y="1459"/>
                              </a:lnTo>
                              <a:lnTo>
                                <a:pt x="987" y="1459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 descr="decorative element"/>
                      <wps:cNvSpPr>
                        <a:spLocks/>
                      </wps:cNvSpPr>
                      <wps:spPr bwMode="auto">
                        <a:xfrm>
                          <a:off x="0" y="419100"/>
                          <a:ext cx="1447165" cy="1066800"/>
                        </a:xfrm>
                        <a:custGeom>
                          <a:avLst/>
                          <a:gdLst>
                            <a:gd name="T0" fmla="*/ 2278 w 2279"/>
                            <a:gd name="T1" fmla="*/ 0 h 1680"/>
                            <a:gd name="T2" fmla="*/ 0 w 2279"/>
                            <a:gd name="T3" fmla="*/ 0 h 1680"/>
                            <a:gd name="T4" fmla="*/ 0 w 2279"/>
                            <a:gd name="T5" fmla="*/ 1679 h 1680"/>
                            <a:gd name="T6" fmla="*/ 1488 w 2279"/>
                            <a:gd name="T7" fmla="*/ 1679 h 1680"/>
                            <a:gd name="T8" fmla="*/ 1488 w 2279"/>
                            <a:gd name="T9" fmla="*/ 1219 h 1680"/>
                            <a:gd name="T10" fmla="*/ 1054 w 2279"/>
                            <a:gd name="T11" fmla="*/ 1219 h 1680"/>
                            <a:gd name="T12" fmla="*/ 1054 w 2279"/>
                            <a:gd name="T13" fmla="*/ 1459 h 1680"/>
                            <a:gd name="T14" fmla="*/ 1291 w 2279"/>
                            <a:gd name="T15" fmla="*/ 1459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9" h="1680"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lnTo>
                                <a:pt x="0" y="1679"/>
                              </a:lnTo>
                              <a:lnTo>
                                <a:pt x="1488" y="1679"/>
                              </a:lnTo>
                              <a:lnTo>
                                <a:pt x="1488" y="1219"/>
                              </a:lnTo>
                              <a:lnTo>
                                <a:pt x="1054" y="1219"/>
                              </a:lnTo>
                              <a:lnTo>
                                <a:pt x="1054" y="1459"/>
                              </a:lnTo>
                              <a:lnTo>
                                <a:pt x="1291" y="1459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 descr="Flower. Top Image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217420" y="0"/>
                          <a:ext cx="19507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A054877" id="Group 12" o:spid="_x0000_s1026" alt="&quot;&quot;" style="position:absolute;margin-left:0;margin-top:0;width:496.8pt;height:117pt;z-index:251661312;mso-position-horizontal:center;mso-position-horizontal-relative:margin;mso-width-relative:margin" coordsize="63239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">
              <v:shape id="Freeform 29" o:spid="_x0000_s1027" alt="decorative element" style="position:absolute;left:48768;top:4191;width:14471;height:10668;visibility:visible;mso-wrap-style:square;v-text-anchor:top" coordsize="2279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" path="m,l2278,r,1679l789,1679r,-460l1224,1219r,240l987,1459e" filled="f" strokecolor="#ec353f [3204]" strokeweight="4pt">
                <v:path arrowok="t" o:connecttype="custom" o:connectlocs="0,0;1446530,0;1446530,1066165;501015,1066165;501015,774065;777240,774065;777240,926465;626745,926465" o:connectangles="0,0,0,0,0,0,0,0"/>
              </v:shape>
              <v:shape id="Freeform 30" o:spid="_x0000_s1028" alt="decorative element" style="position:absolute;top:4191;width:14471;height:10668;visibility:visible;mso-wrap-style:square;v-text-anchor:top" coordsize="2279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" path="m2278,l,,,1679r1488,l1488,1219r-434,l1054,1459r237,e" filled="f" strokecolor="#ec353f [3204]" strokeweight="4pt">
                <v:path arrowok="t" o:connecttype="custom" o:connectlocs="1446530,0;0,0;0,1066165;944880,1066165;944880,774065;669290,774065;669290,926465;819785,926465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9" type="#_x0000_t75" alt="Flower. Top Image." style="position:absolute;left:22174;width:19507;height:8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">
                <v:imagedata r:id="rId2" o:title="Flower. Top Image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502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C353F" w:themeColor="accent1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637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1222" w:hanging="267"/>
      </w:pPr>
    </w:lvl>
    <w:lvl w:ilvl="2">
      <w:numFmt w:val="bullet"/>
      <w:lvlText w:val="ï"/>
      <w:lvlJc w:val="left"/>
      <w:pPr>
        <w:ind w:left="1805" w:hanging="267"/>
      </w:pPr>
    </w:lvl>
    <w:lvl w:ilvl="3">
      <w:numFmt w:val="bullet"/>
      <w:lvlText w:val="ï"/>
      <w:lvlJc w:val="left"/>
      <w:pPr>
        <w:ind w:left="2387" w:hanging="267"/>
      </w:pPr>
    </w:lvl>
    <w:lvl w:ilvl="4">
      <w:numFmt w:val="bullet"/>
      <w:lvlText w:val="ï"/>
      <w:lvlJc w:val="left"/>
      <w:pPr>
        <w:ind w:left="2970" w:hanging="267"/>
      </w:pPr>
    </w:lvl>
    <w:lvl w:ilvl="5">
      <w:numFmt w:val="bullet"/>
      <w:lvlText w:val="ï"/>
      <w:lvlJc w:val="left"/>
      <w:pPr>
        <w:ind w:left="3553" w:hanging="267"/>
      </w:pPr>
    </w:lvl>
    <w:lvl w:ilvl="6">
      <w:numFmt w:val="bullet"/>
      <w:lvlText w:val="ï"/>
      <w:lvlJc w:val="left"/>
      <w:pPr>
        <w:ind w:left="4135" w:hanging="267"/>
      </w:pPr>
    </w:lvl>
    <w:lvl w:ilvl="7">
      <w:numFmt w:val="bullet"/>
      <w:lvlText w:val="ï"/>
      <w:lvlJc w:val="left"/>
      <w:pPr>
        <w:ind w:left="4718" w:hanging="267"/>
      </w:pPr>
    </w:lvl>
    <w:lvl w:ilvl="8">
      <w:numFmt w:val="bullet"/>
      <w:lvlText w:val="ï"/>
      <w:lvlJc w:val="left"/>
      <w:pPr>
        <w:ind w:left="5301" w:hanging="26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75"/>
    <w:rsid w:val="000C6AF7"/>
    <w:rsid w:val="000F517F"/>
    <w:rsid w:val="00113651"/>
    <w:rsid w:val="00190763"/>
    <w:rsid w:val="001946DE"/>
    <w:rsid w:val="0020707F"/>
    <w:rsid w:val="002C52A3"/>
    <w:rsid w:val="002D4CDD"/>
    <w:rsid w:val="003D37C9"/>
    <w:rsid w:val="003F0E8E"/>
    <w:rsid w:val="004809AC"/>
    <w:rsid w:val="004A34EF"/>
    <w:rsid w:val="004B6175"/>
    <w:rsid w:val="004C405B"/>
    <w:rsid w:val="005E6B8C"/>
    <w:rsid w:val="00607760"/>
    <w:rsid w:val="006E178A"/>
    <w:rsid w:val="007316BE"/>
    <w:rsid w:val="00737940"/>
    <w:rsid w:val="00837E03"/>
    <w:rsid w:val="00880735"/>
    <w:rsid w:val="008932B1"/>
    <w:rsid w:val="00974ACC"/>
    <w:rsid w:val="00977D71"/>
    <w:rsid w:val="009A2B0A"/>
    <w:rsid w:val="009B717C"/>
    <w:rsid w:val="009D644C"/>
    <w:rsid w:val="009F193C"/>
    <w:rsid w:val="00A47C78"/>
    <w:rsid w:val="00A54FA5"/>
    <w:rsid w:val="00A64EAD"/>
    <w:rsid w:val="00A87367"/>
    <w:rsid w:val="00B754E9"/>
    <w:rsid w:val="00C12999"/>
    <w:rsid w:val="00D00A19"/>
    <w:rsid w:val="00D075D2"/>
    <w:rsid w:val="00D3543E"/>
    <w:rsid w:val="00DD5DF5"/>
    <w:rsid w:val="00DF4953"/>
    <w:rsid w:val="00DF60A8"/>
    <w:rsid w:val="00E13158"/>
    <w:rsid w:val="00F36375"/>
    <w:rsid w:val="00F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FEFD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2D4CDD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pPr>
      <w:spacing w:before="100"/>
      <w:ind w:left="27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4ACC"/>
    <w:pPr>
      <w:keepNext/>
      <w:keepLines/>
      <w:pBdr>
        <w:bottom w:val="single" w:sz="8" w:space="1" w:color="31317D" w:themeColor="accent2"/>
      </w:pBdr>
      <w:spacing w:before="240" w:after="180"/>
      <w:outlineLvl w:val="1"/>
    </w:pPr>
    <w:rPr>
      <w:rFonts w:asciiTheme="majorHAnsi" w:eastAsiaTheme="majorEastAsia" w:hAnsiTheme="majorHAnsi" w:cstheme="majorBidi"/>
      <w:b/>
      <w:color w:val="C5121B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90763"/>
    <w:rPr>
      <w:rFonts w:ascii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semiHidden/>
    <w:pPr>
      <w:spacing w:before="13"/>
      <w:ind w:left="637" w:hanging="26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0C6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CDD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6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763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0C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837E03"/>
    <w:pPr>
      <w:kinsoku w:val="0"/>
      <w:overflowPunct w:val="0"/>
      <w:spacing w:before="120" w:after="120"/>
      <w:jc w:val="center"/>
    </w:pPr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837E03"/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974ACC"/>
    <w:rPr>
      <w:rFonts w:asciiTheme="majorHAnsi" w:eastAsiaTheme="majorEastAsia" w:hAnsiTheme="majorHAnsi" w:cstheme="majorBidi"/>
      <w:b/>
      <w:color w:val="C5121B" w:themeColor="accent1" w:themeShade="BF"/>
      <w:sz w:val="24"/>
      <w:szCs w:val="26"/>
    </w:rPr>
  </w:style>
  <w:style w:type="paragraph" w:customStyle="1" w:styleId="Dates">
    <w:name w:val="Dates"/>
    <w:basedOn w:val="BodyText"/>
    <w:qFormat/>
    <w:rsid w:val="00837E03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/>
    <w:qFormat/>
    <w:rsid w:val="00974ACC"/>
    <w:rPr>
      <w:b/>
      <w:bCs/>
      <w:color w:val="C5121B" w:themeColor="accent1" w:themeShade="BF"/>
    </w:rPr>
  </w:style>
  <w:style w:type="paragraph" w:customStyle="1" w:styleId="Experience">
    <w:name w:val="Experience"/>
    <w:basedOn w:val="Normal"/>
    <w:qFormat/>
    <w:rsid w:val="00837E03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qFormat/>
    <w:rsid w:val="00837E03"/>
    <w:pPr>
      <w:numPr>
        <w:numId w:val="2"/>
      </w:numPr>
      <w:contextualSpacing/>
    </w:pPr>
  </w:style>
  <w:style w:type="paragraph" w:customStyle="1" w:styleId="Information">
    <w:name w:val="Information"/>
    <w:basedOn w:val="BodyText"/>
    <w:uiPriority w:val="1"/>
    <w:qFormat/>
    <w:rsid w:val="00974ACC"/>
    <w:pPr>
      <w:kinsoku w:val="0"/>
      <w:overflowPunct w:val="0"/>
    </w:pPr>
    <w:rPr>
      <w:color w:val="31317D" w:themeColor="accent2"/>
      <w:szCs w:val="17"/>
    </w:rPr>
  </w:style>
  <w:style w:type="character" w:styleId="PlaceholderText">
    <w:name w:val="Placeholder Text"/>
    <w:basedOn w:val="DefaultParagraphFont"/>
    <w:uiPriority w:val="99"/>
    <w:semiHidden/>
    <w:rsid w:val="00737940"/>
    <w:rPr>
      <w:color w:val="808080"/>
    </w:rPr>
  </w:style>
  <w:style w:type="paragraph" w:styleId="NormalWeb">
    <w:name w:val="Normal (Web)"/>
    <w:basedOn w:val="Normal"/>
    <w:uiPriority w:val="99"/>
    <w:unhideWhenUsed/>
    <w:rsid w:val="00A54FA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2C52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C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6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4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15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65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95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3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9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9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tlife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lantlif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estryjournal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1\AppData\Roaming\Microsoft\Templates\Pink%20floral%20resume.dotx" TargetMode="External"/></Relationships>
</file>

<file path=word/theme/theme1.xml><?xml version="1.0" encoding="utf-8"?>
<a:theme xmlns:a="http://schemas.openxmlformats.org/drawingml/2006/main" name="Flower">
  <a:themeElements>
    <a:clrScheme name="Flow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C353F"/>
      </a:accent1>
      <a:accent2>
        <a:srgbClr val="31317D"/>
      </a:accent2>
      <a:accent3>
        <a:srgbClr val="3FD8D4"/>
      </a:accent3>
      <a:accent4>
        <a:srgbClr val="FCB316"/>
      </a:accent4>
      <a:accent5>
        <a:srgbClr val="734170"/>
      </a:accent5>
      <a:accent6>
        <a:srgbClr val="AAD03C"/>
      </a:accent6>
      <a:hlink>
        <a:srgbClr val="0000FF"/>
      </a:hlink>
      <a:folHlink>
        <a:srgbClr val="FF00F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lower" id="{44377F95-B900-4449-AFE5-13BBAA07022C}" vid="{A788111C-6596-1842-8E02-10002C68DBD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Pink floral resume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2026-05-04T09:00:00Z</dcterms:created>
  <dcterms:modified xsi:type="dcterms:W3CDTF">2026-05-04T19:14:00Z</dcterms:modified>
</cp:coreProperties>
</file>